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816" w:rsidRPr="004A4BA1" w:rsidRDefault="00D5293E">
      <w:pPr>
        <w:rPr>
          <w:color w:val="003366"/>
        </w:rPr>
      </w:pPr>
      <w:r w:rsidRPr="00C562B5">
        <w:rPr>
          <w:noProof/>
          <w:color w:val="003366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3CD7DB" wp14:editId="0031D7DC">
                <wp:simplePos x="0" y="0"/>
                <wp:positionH relativeFrom="column">
                  <wp:posOffset>-312420</wp:posOffset>
                </wp:positionH>
                <wp:positionV relativeFrom="paragraph">
                  <wp:posOffset>2648585</wp:posOffset>
                </wp:positionV>
                <wp:extent cx="6384925" cy="6092825"/>
                <wp:effectExtent l="0" t="0" r="15875" b="317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925" cy="609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DB4" w:rsidRPr="007742F4" w:rsidRDefault="007D3DB4" w:rsidP="007D3DB4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 w:rsidRPr="007742F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Целевая группа</w:t>
                            </w:r>
                          </w:p>
                          <w:p w:rsidR="007D3DB4" w:rsidRPr="005D12AE" w:rsidRDefault="007D3DB4" w:rsidP="00A06DBE">
                            <w:pPr>
                              <w:spacing w:after="24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Целевой группой семинара являются студенты</w:t>
                            </w:r>
                            <w:r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программ первого высшего образования, обучающиеся на старших курсах, и магистратуры всех </w:t>
                            </w:r>
                            <w:r w:rsidRPr="007A72E3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специальностей, владеющие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немецким или английским языком</w:t>
                            </w:r>
                            <w:r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и заинтересованные</w:t>
                            </w:r>
                            <w:r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в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продолжении учёбы в аспирантуре и/или </w:t>
                            </w:r>
                            <w:r w:rsidR="00A01263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прохождений научной стажировки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 Германии.</w:t>
                            </w:r>
                          </w:p>
                          <w:p w:rsidR="007D3DB4" w:rsidRPr="007742F4" w:rsidRDefault="007D3DB4" w:rsidP="007D3DB4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 w:rsidRPr="007742F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Содержание и цели</w:t>
                            </w:r>
                          </w:p>
                          <w:p w:rsidR="007D3DB4" w:rsidRDefault="007D3DB4" w:rsidP="007D3DB4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Семинар</w:t>
                            </w:r>
                            <w:r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включает в себя информацию об отличиях научной карьеры в России и Германии, о вытекающих из этого различных подходах при обучении в аспирантуре</w:t>
                            </w:r>
                            <w:r w:rsidR="00902BA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, а также при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получении исследовательского опыта в рамках научной стажировки во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Freie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Universität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Berlin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:rsidR="007D3DB4" w:rsidRDefault="007D3DB4" w:rsidP="007D3DB4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На семинаре будут </w:t>
                            </w:r>
                            <w:r w:rsidR="00A01263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рассмотрены формальные вопросы подачи документов,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представлены актуальные предложения по возможностям финансирования молодых учёных, например, при получении стипен</w:t>
                            </w:r>
                            <w:r w:rsidR="00BC6C4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дии для обучения в аспирантуре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или научной стажировки.   </w:t>
                            </w:r>
                          </w:p>
                          <w:p w:rsidR="00B04029" w:rsidRDefault="007D3DB4" w:rsidP="00A01263">
                            <w:pPr>
                              <w:spacing w:after="24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По окончании семинара участники будут иметь </w:t>
                            </w:r>
                            <w:r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конкретное представление о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сходств</w:t>
                            </w:r>
                            <w:r w:rsidR="00A12F50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ах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и различи</w:t>
                            </w:r>
                            <w:r w:rsidR="00A12F50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ях в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аспирантуре</w:t>
                            </w:r>
                            <w:r w:rsidR="00A12F50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разных стран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, а также об актуальных предложениях для молодых учёных, касающихся аспирантуры, научной стажировки и возможностей их финансирования</w:t>
                            </w:r>
                            <w:r w:rsidR="00A12F50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в Германии</w:t>
                            </w:r>
                            <w:r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:rsidR="00586715" w:rsidRPr="00780C13" w:rsidRDefault="00586715" w:rsidP="00586715">
                            <w:pPr>
                              <w:pStyle w:val="Flietext"/>
                              <w:spacing w:after="12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Референт</w:t>
                            </w:r>
                          </w:p>
                          <w:p w:rsidR="00A12F50" w:rsidRDefault="00586715" w:rsidP="00586715">
                            <w:pPr>
                              <w:pStyle w:val="Flietext"/>
                              <w:spacing w:after="12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>Тобиас</w:t>
                            </w:r>
                            <w:proofErr w:type="spellEnd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>Стюдеманн</w:t>
                            </w:r>
                            <w:proofErr w:type="spellEnd"/>
                          </w:p>
                          <w:p w:rsidR="006B1D1A" w:rsidRDefault="00A12F50" w:rsidP="00BC560A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П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редставитель 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Freie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Universit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ä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t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Berlin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в Москве</w:t>
                            </w:r>
                          </w:p>
                          <w:p w:rsidR="000A7679" w:rsidRDefault="000A7679" w:rsidP="00BC560A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Эл. почта: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moscow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@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fu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berlin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de</w:t>
                              </w:r>
                            </w:hyperlink>
                          </w:p>
                          <w:p w:rsidR="000A7679" w:rsidRDefault="000A7679" w:rsidP="00BC560A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Тел.: +7 495 </w:t>
                            </w:r>
                            <w:r w:rsidR="00B94B7D" w:rsidRPr="00B94B7D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234 83 59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CD7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24.6pt;margin-top:208.55pt;width:502.75pt;height:47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kLrQIAAKs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" filled="f" stroked="f">
                <v:textbox inset="0,0,0,0">
                  <w:txbxContent>
                    <w:p w:rsidR="007D3DB4" w:rsidRPr="007742F4" w:rsidRDefault="007D3DB4" w:rsidP="007D3DB4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 w:rsidRPr="007742F4"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Целевая группа</w:t>
                      </w:r>
                    </w:p>
                    <w:p w:rsidR="007D3DB4" w:rsidRPr="005D12AE" w:rsidRDefault="007D3DB4" w:rsidP="00A06DBE">
                      <w:pPr>
                        <w:spacing w:after="24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Целевой группой семинара являются студенты</w:t>
                      </w:r>
                      <w:r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программ первого высшего образования, обучающиеся на старших курсах, и магистратуры всех </w:t>
                      </w:r>
                      <w:r w:rsidRPr="007A72E3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специальностей, владеющие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немецким или английским языком</w:t>
                      </w:r>
                      <w:r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и заинтересованные</w:t>
                      </w:r>
                      <w:r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в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продолжении учёбы в аспирантуре и/или </w:t>
                      </w:r>
                      <w:r w:rsidR="00A01263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прохождений научной стажировки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 Германии.</w:t>
                      </w:r>
                    </w:p>
                    <w:p w:rsidR="007D3DB4" w:rsidRPr="007742F4" w:rsidRDefault="007D3DB4" w:rsidP="007D3DB4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 w:rsidRPr="007742F4"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Содержание и цели</w:t>
                      </w:r>
                    </w:p>
                    <w:p w:rsidR="007D3DB4" w:rsidRDefault="007D3DB4" w:rsidP="007D3DB4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Семинар</w:t>
                      </w:r>
                      <w:r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включает в себя информацию об отличиях научной карьеры в России и Германии, о вытекающих из этого различных подходах при обучении в аспирантуре</w:t>
                      </w:r>
                      <w:r w:rsidR="00902BA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, а также при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получении исследовательского опыта в рамках научной стажировки во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Freie</w:t>
                      </w:r>
                      <w:proofErr w:type="spellEnd"/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Universität</w:t>
                      </w:r>
                      <w:proofErr w:type="spellEnd"/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Berlin</w:t>
                      </w:r>
                      <w:proofErr w:type="spellEnd"/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</w:p>
                    <w:p w:rsidR="007D3DB4" w:rsidRDefault="007D3DB4" w:rsidP="007D3DB4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На семинаре будут </w:t>
                      </w:r>
                      <w:r w:rsidR="00A01263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рассмотрены формальные вопросы подачи документов,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представлены актуальные предложения по возможностям финансирования молодых учёных, например, при получении стипен</w:t>
                      </w:r>
                      <w:r w:rsidR="00BC6C4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дии для обучения в аспирантуре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или научной стажировки.   </w:t>
                      </w:r>
                    </w:p>
                    <w:p w:rsidR="00B04029" w:rsidRDefault="007D3DB4" w:rsidP="00A01263">
                      <w:pPr>
                        <w:spacing w:after="24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По окончании семинара участники будут иметь </w:t>
                      </w:r>
                      <w:r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конкретное представление о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сходств</w:t>
                      </w:r>
                      <w:r w:rsidR="00A12F50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ах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и различи</w:t>
                      </w:r>
                      <w:r w:rsidR="00A12F50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ях в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аспирантуре</w:t>
                      </w:r>
                      <w:r w:rsidR="00A12F50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разных стран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, а также об актуальных предложениях для молодых учёных, касающихся аспирантуры, научной стажировки и возможностей их финансирования</w:t>
                      </w:r>
                      <w:r w:rsidR="00A12F50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в Германии</w:t>
                      </w:r>
                      <w:r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</w:p>
                    <w:p w:rsidR="00586715" w:rsidRPr="00780C13" w:rsidRDefault="00586715" w:rsidP="00586715">
                      <w:pPr>
                        <w:pStyle w:val="Flietext"/>
                        <w:spacing w:after="120" w:line="276" w:lineRule="auto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Референт</w:t>
                      </w:r>
                    </w:p>
                    <w:p w:rsidR="00A12F50" w:rsidRDefault="00586715" w:rsidP="00586715">
                      <w:pPr>
                        <w:pStyle w:val="Flietext"/>
                        <w:spacing w:after="12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proofErr w:type="spellStart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>Тобиас</w:t>
                      </w:r>
                      <w:proofErr w:type="spellEnd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>Стюдеманн</w:t>
                      </w:r>
                      <w:proofErr w:type="spellEnd"/>
                    </w:p>
                    <w:p w:rsidR="006B1D1A" w:rsidRDefault="00A12F50" w:rsidP="00BC560A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bookmarkStart w:id="1" w:name="_GoBack"/>
                      <w:r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П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редставитель 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Freie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Universit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ä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t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Berlin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в Москве</w:t>
                      </w:r>
                    </w:p>
                    <w:p w:rsidR="000A7679" w:rsidRDefault="000A7679" w:rsidP="00BC560A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Эл. почта: </w:t>
                      </w:r>
                      <w:hyperlink r:id="rId6" w:history="1"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moscow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@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fu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-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berlin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de</w:t>
                        </w:r>
                      </w:hyperlink>
                    </w:p>
                    <w:p w:rsidR="000A7679" w:rsidRDefault="000A7679" w:rsidP="00BC560A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Тел.: +7 495 </w:t>
                      </w:r>
                      <w:r w:rsidR="00B94B7D" w:rsidRPr="00B94B7D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234 83 59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D5293E">
        <w:rPr>
          <w:noProof/>
          <w:color w:val="003366"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EA05F7" wp14:editId="21F3C4AD">
                <wp:simplePos x="0" y="0"/>
                <wp:positionH relativeFrom="margin">
                  <wp:posOffset>-365760</wp:posOffset>
                </wp:positionH>
                <wp:positionV relativeFrom="page">
                  <wp:posOffset>2581910</wp:posOffset>
                </wp:positionV>
                <wp:extent cx="6972300" cy="661670"/>
                <wp:effectExtent l="0" t="0" r="0" b="508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93E" w:rsidRPr="002B7C20" w:rsidRDefault="00D5293E" w:rsidP="00D5293E">
                            <w:pPr>
                              <w:spacing w:after="0" w:line="240" w:lineRule="auto"/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05F7" id="Text Box 6" o:spid="_x0000_s1027" type="#_x0000_t202" style="position:absolute;margin-left:-28.8pt;margin-top:203.3pt;width:549pt;height:52.1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" filled="f" stroked="f">
                <v:textbox>
                  <w:txbxContent>
                    <w:p w:rsidR="00D5293E" w:rsidRPr="002B7C20" w:rsidRDefault="00D5293E" w:rsidP="00D5293E">
                      <w:pPr>
                        <w:spacing w:after="0" w:line="240" w:lineRule="auto"/>
                        <w:rPr>
                          <w:rFonts w:asciiTheme="majorHAnsi" w:hAnsiTheme="majorHAnsi" w:cs="Arial"/>
                          <w:b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D5293E">
        <w:rPr>
          <w:noProof/>
          <w:color w:val="003366"/>
          <w:lang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024BA1" wp14:editId="661C19B5">
                <wp:simplePos x="0" y="0"/>
                <wp:positionH relativeFrom="page">
                  <wp:posOffset>-10160</wp:posOffset>
                </wp:positionH>
                <wp:positionV relativeFrom="page">
                  <wp:posOffset>2585085</wp:posOffset>
                </wp:positionV>
                <wp:extent cx="7835900" cy="661670"/>
                <wp:effectExtent l="0" t="0" r="0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661670"/>
                        </a:xfrm>
                        <a:prstGeom prst="rect">
                          <a:avLst/>
                        </a:prstGeom>
                        <a:solidFill>
                          <a:srgbClr val="B2CC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C782D" id="Rectangle 3" o:spid="_x0000_s1026" style="position:absolute;margin-left:-.8pt;margin-top:203.55pt;width:617pt;height:52.1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" fillcolor="#b2cc33" stroked="f">
                <w10:wrap anchorx="page" anchory="page"/>
              </v:rect>
            </w:pict>
          </mc:Fallback>
        </mc:AlternateContent>
      </w:r>
      <w:r w:rsidR="00C7636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F587" wp14:editId="5641009A">
                <wp:simplePos x="0" y="0"/>
                <wp:positionH relativeFrom="page">
                  <wp:posOffset>483171</wp:posOffset>
                </wp:positionH>
                <wp:positionV relativeFrom="page">
                  <wp:posOffset>1690370</wp:posOffset>
                </wp:positionV>
                <wp:extent cx="6315075" cy="82169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05F" w:rsidRDefault="00AA305F" w:rsidP="00AA305F">
                            <w:pPr>
                              <w:spacing w:after="0"/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0"/>
                                <w:szCs w:val="4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0"/>
                                <w:szCs w:val="48"/>
                                <w:lang w:val="ru-RU"/>
                              </w:rPr>
                              <w:t xml:space="preserve">Аспирантура и </w:t>
                            </w:r>
                            <w:r w:rsidR="00A01263" w:rsidRPr="00A01263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0"/>
                                <w:szCs w:val="48"/>
                                <w:lang w:val="ru-RU"/>
                              </w:rPr>
                              <w:t>научны</w:t>
                            </w:r>
                            <w:r w:rsidR="00A01263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0"/>
                                <w:szCs w:val="48"/>
                                <w:lang w:val="ru-RU"/>
                              </w:rPr>
                              <w:t>е</w:t>
                            </w:r>
                            <w:r w:rsidR="00A01263" w:rsidRPr="00A01263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0"/>
                                <w:szCs w:val="48"/>
                                <w:lang w:val="ru-RU"/>
                              </w:rPr>
                              <w:t xml:space="preserve"> стажировк</w:t>
                            </w:r>
                            <w:r w:rsidR="00A01263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0"/>
                                <w:szCs w:val="48"/>
                                <w:lang w:val="ru-RU"/>
                              </w:rPr>
                              <w:t>и</w:t>
                            </w:r>
                          </w:p>
                          <w:p w:rsidR="007A72E3" w:rsidRPr="00A14646" w:rsidRDefault="00AA305F" w:rsidP="00230820">
                            <w:pPr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0"/>
                                <w:szCs w:val="48"/>
                                <w:lang w:val="ru-RU"/>
                              </w:rPr>
                            </w:pPr>
                            <w:r w:rsidRPr="00AA305F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0"/>
                                <w:szCs w:val="48"/>
                                <w:lang w:val="ru-RU"/>
                              </w:rPr>
                              <w:t xml:space="preserve">во </w:t>
                            </w:r>
                            <w:proofErr w:type="spellStart"/>
                            <w:r w:rsidRPr="00AA305F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0"/>
                                <w:szCs w:val="48"/>
                                <w:lang w:val="ru-RU"/>
                              </w:rPr>
                              <w:t>Freie</w:t>
                            </w:r>
                            <w:proofErr w:type="spellEnd"/>
                            <w:r w:rsidRPr="00AA305F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0"/>
                                <w:szCs w:val="4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A305F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0"/>
                                <w:szCs w:val="48"/>
                                <w:lang w:val="ru-RU"/>
                              </w:rPr>
                              <w:t>Universität</w:t>
                            </w:r>
                            <w:proofErr w:type="spellEnd"/>
                            <w:r w:rsidRPr="00AA305F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0"/>
                                <w:szCs w:val="4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A305F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0"/>
                                <w:szCs w:val="48"/>
                                <w:lang w:val="ru-RU"/>
                              </w:rPr>
                              <w:t>Berlin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DF587" id="Text Box 5" o:spid="_x0000_s1027" type="#_x0000_t202" style="position:absolute;margin-left:38.05pt;margin-top:133.1pt;width:497.25pt;height:64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zW+uAIAAMA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" filled="f" stroked="f">
                <v:textbox>
                  <w:txbxContent>
                    <w:p w:rsidR="00AA305F" w:rsidRDefault="00AA305F" w:rsidP="00AA305F">
                      <w:pPr>
                        <w:spacing w:after="0"/>
                        <w:rPr>
                          <w:rFonts w:asciiTheme="majorHAnsi" w:hAnsiTheme="majorHAnsi" w:cs="Cambria"/>
                          <w:b/>
                          <w:color w:val="003366"/>
                          <w:sz w:val="40"/>
                          <w:szCs w:val="48"/>
                          <w:lang w:val="ru-RU"/>
                        </w:rPr>
                      </w:pPr>
                      <w:r>
                        <w:rPr>
                          <w:rFonts w:asciiTheme="majorHAnsi" w:hAnsiTheme="majorHAnsi" w:cs="Cambria"/>
                          <w:b/>
                          <w:color w:val="003366"/>
                          <w:sz w:val="40"/>
                          <w:szCs w:val="48"/>
                          <w:lang w:val="ru-RU"/>
                        </w:rPr>
                        <w:t xml:space="preserve">Аспирантура и </w:t>
                      </w:r>
                      <w:r w:rsidR="00A01263" w:rsidRPr="00A01263">
                        <w:rPr>
                          <w:rFonts w:asciiTheme="majorHAnsi" w:hAnsiTheme="majorHAnsi" w:cs="Cambria"/>
                          <w:b/>
                          <w:color w:val="003366"/>
                          <w:sz w:val="40"/>
                          <w:szCs w:val="48"/>
                          <w:lang w:val="ru-RU"/>
                        </w:rPr>
                        <w:t>научны</w:t>
                      </w:r>
                      <w:r w:rsidR="00A01263">
                        <w:rPr>
                          <w:rFonts w:asciiTheme="majorHAnsi" w:hAnsiTheme="majorHAnsi" w:cs="Cambria"/>
                          <w:b/>
                          <w:color w:val="003366"/>
                          <w:sz w:val="40"/>
                          <w:szCs w:val="48"/>
                          <w:lang w:val="ru-RU"/>
                        </w:rPr>
                        <w:t>е</w:t>
                      </w:r>
                      <w:r w:rsidR="00A01263" w:rsidRPr="00A01263">
                        <w:rPr>
                          <w:rFonts w:asciiTheme="majorHAnsi" w:hAnsiTheme="majorHAnsi" w:cs="Cambria"/>
                          <w:b/>
                          <w:color w:val="003366"/>
                          <w:sz w:val="40"/>
                          <w:szCs w:val="48"/>
                          <w:lang w:val="ru-RU"/>
                        </w:rPr>
                        <w:t xml:space="preserve"> стажировк</w:t>
                      </w:r>
                      <w:r w:rsidR="00A01263">
                        <w:rPr>
                          <w:rFonts w:asciiTheme="majorHAnsi" w:hAnsiTheme="majorHAnsi" w:cs="Cambria"/>
                          <w:b/>
                          <w:color w:val="003366"/>
                          <w:sz w:val="40"/>
                          <w:szCs w:val="48"/>
                          <w:lang w:val="ru-RU"/>
                        </w:rPr>
                        <w:t>и</w:t>
                      </w:r>
                    </w:p>
                    <w:p w:rsidR="007A72E3" w:rsidRPr="00A14646" w:rsidRDefault="00AA305F" w:rsidP="00230820">
                      <w:pPr>
                        <w:rPr>
                          <w:rFonts w:asciiTheme="majorHAnsi" w:hAnsiTheme="majorHAnsi" w:cs="Cambria"/>
                          <w:b/>
                          <w:color w:val="003366"/>
                          <w:sz w:val="40"/>
                          <w:szCs w:val="48"/>
                          <w:lang w:val="ru-RU"/>
                        </w:rPr>
                      </w:pPr>
                      <w:r w:rsidRPr="00AA305F">
                        <w:rPr>
                          <w:rFonts w:asciiTheme="majorHAnsi" w:hAnsiTheme="majorHAnsi" w:cs="Cambria"/>
                          <w:b/>
                          <w:color w:val="003366"/>
                          <w:sz w:val="40"/>
                          <w:szCs w:val="48"/>
                          <w:lang w:val="ru-RU"/>
                        </w:rPr>
                        <w:t xml:space="preserve">во </w:t>
                      </w:r>
                      <w:proofErr w:type="spellStart"/>
                      <w:r w:rsidRPr="00AA305F">
                        <w:rPr>
                          <w:rFonts w:asciiTheme="majorHAnsi" w:hAnsiTheme="majorHAnsi" w:cs="Cambria"/>
                          <w:b/>
                          <w:color w:val="003366"/>
                          <w:sz w:val="40"/>
                          <w:szCs w:val="48"/>
                          <w:lang w:val="ru-RU"/>
                        </w:rPr>
                        <w:t>Freie</w:t>
                      </w:r>
                      <w:proofErr w:type="spellEnd"/>
                      <w:r w:rsidRPr="00AA305F">
                        <w:rPr>
                          <w:rFonts w:asciiTheme="majorHAnsi" w:hAnsiTheme="majorHAnsi" w:cs="Cambria"/>
                          <w:b/>
                          <w:color w:val="003366"/>
                          <w:sz w:val="40"/>
                          <w:szCs w:val="48"/>
                          <w:lang w:val="ru-RU"/>
                        </w:rPr>
                        <w:t xml:space="preserve"> </w:t>
                      </w:r>
                      <w:proofErr w:type="spellStart"/>
                      <w:r w:rsidRPr="00AA305F">
                        <w:rPr>
                          <w:rFonts w:asciiTheme="majorHAnsi" w:hAnsiTheme="majorHAnsi" w:cs="Cambria"/>
                          <w:b/>
                          <w:color w:val="003366"/>
                          <w:sz w:val="40"/>
                          <w:szCs w:val="48"/>
                          <w:lang w:val="ru-RU"/>
                        </w:rPr>
                        <w:t>Universität</w:t>
                      </w:r>
                      <w:proofErr w:type="spellEnd"/>
                      <w:r w:rsidRPr="00AA305F">
                        <w:rPr>
                          <w:rFonts w:asciiTheme="majorHAnsi" w:hAnsiTheme="majorHAnsi" w:cs="Cambria"/>
                          <w:b/>
                          <w:color w:val="003366"/>
                          <w:sz w:val="40"/>
                          <w:szCs w:val="48"/>
                          <w:lang w:val="ru-RU"/>
                        </w:rPr>
                        <w:t xml:space="preserve"> </w:t>
                      </w:r>
                      <w:proofErr w:type="spellStart"/>
                      <w:r w:rsidRPr="00AA305F">
                        <w:rPr>
                          <w:rFonts w:asciiTheme="majorHAnsi" w:hAnsiTheme="majorHAnsi" w:cs="Cambria"/>
                          <w:b/>
                          <w:color w:val="003366"/>
                          <w:sz w:val="40"/>
                          <w:szCs w:val="48"/>
                          <w:lang w:val="ru-RU"/>
                        </w:rPr>
                        <w:t>Berlin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CB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554CAB5B" wp14:editId="7956A530">
                <wp:simplePos x="0" y="0"/>
                <wp:positionH relativeFrom="page">
                  <wp:posOffset>3873500</wp:posOffset>
                </wp:positionH>
                <wp:positionV relativeFrom="page">
                  <wp:posOffset>9804400</wp:posOffset>
                </wp:positionV>
                <wp:extent cx="5017770" cy="48260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7770" cy="482600"/>
                        </a:xfrm>
                        <a:prstGeom prst="rect">
                          <a:avLst/>
                        </a:prstGeom>
                        <a:solidFill>
                          <a:srgbClr val="B2CC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A8B54" id="Rectangle 3" o:spid="_x0000_s1026" style="position:absolute;margin-left:305pt;margin-top:772pt;width:395.1pt;height:38pt;z-index:2516546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" fillcolor="#b2cc33" stroked="f">
                <w10:wrap anchorx="page" anchory="page"/>
              </v:rect>
            </w:pict>
          </mc:Fallback>
        </mc:AlternateContent>
      </w:r>
      <w:r w:rsidR="00673CBE" w:rsidRPr="00673CBE">
        <w:rPr>
          <w:noProof/>
          <w:color w:val="003366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8B398D" wp14:editId="212BAF51">
                <wp:simplePos x="0" y="0"/>
                <wp:positionH relativeFrom="page">
                  <wp:posOffset>4102100</wp:posOffset>
                </wp:positionH>
                <wp:positionV relativeFrom="paragraph">
                  <wp:posOffset>8924290</wp:posOffset>
                </wp:positionV>
                <wp:extent cx="4366260" cy="444500"/>
                <wp:effectExtent l="0" t="0" r="0" b="0"/>
                <wp:wrapNone/>
                <wp:docPr id="205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626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CBE" w:rsidRPr="00673CBE" w:rsidRDefault="00673CBE" w:rsidP="00673CBE">
                            <w:pPr>
                              <w:pStyle w:val="Standard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673CBE"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  <w:t>www.fu-berlin.de/</w:t>
                            </w:r>
                            <w:r w:rsidR="00D05128"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  <w:t>moscow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B398D" id="Rechteck 9" o:spid="_x0000_s1029" style="position:absolute;margin-left:323pt;margin-top:702.7pt;width:343.8pt;height: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" filled="f" stroked="f">
                <v:textbox>
                  <w:txbxContent>
                    <w:p w:rsidR="00673CBE" w:rsidRPr="00673CBE" w:rsidRDefault="00673CBE" w:rsidP="00673CBE">
                      <w:pPr>
                        <w:pStyle w:val="StandardWeb"/>
                        <w:spacing w:before="0" w:beforeAutospacing="0" w:after="0" w:afterAutospacing="0" w:line="480" w:lineRule="auto"/>
                        <w:textAlignment w:val="baseline"/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</w:pPr>
                      <w:r w:rsidRPr="00673CBE"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  <w:t>www.fu-berlin.de/</w:t>
                      </w:r>
                      <w:r w:rsidR="00D05128"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  <w:t>moscow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D2AE1">
        <w:rPr>
          <w:noProof/>
          <w:lang w:eastAsia="de-D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4410710</wp:posOffset>
            </wp:positionH>
            <wp:positionV relativeFrom="page">
              <wp:posOffset>666115</wp:posOffset>
            </wp:positionV>
            <wp:extent cx="2522220" cy="652145"/>
            <wp:effectExtent l="0" t="0" r="0" b="0"/>
            <wp:wrapNone/>
            <wp:docPr id="7" name="Bild 7" descr="FULogo_Ausdruck_RGB [Konvertier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Logo_Ausdruck_RGB [Konvertiert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0816" w:rsidRPr="004A4BA1" w:rsidSect="002C2974">
      <w:pgSz w:w="11907" w:h="16839" w:code="9"/>
      <w:pgMar w:top="1486" w:right="1400" w:bottom="1486" w:left="14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xusSans-Regular">
    <w:altName w:val="Corbel"/>
    <w:charset w:val="00"/>
    <w:family w:val="auto"/>
    <w:pitch w:val="variable"/>
    <w:sig w:usb0="8000002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2358"/>
    <w:multiLevelType w:val="hybridMultilevel"/>
    <w:tmpl w:val="5A26C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1szQxMDIztDQ0NzBS0lEKTi0uzszPAykwqgUAWvtQMCwAAAA="/>
  </w:docVars>
  <w:rsids>
    <w:rsidRoot w:val="00CD2AE1"/>
    <w:rsid w:val="000220BD"/>
    <w:rsid w:val="00053C8F"/>
    <w:rsid w:val="000612EB"/>
    <w:rsid w:val="000907E5"/>
    <w:rsid w:val="000909D8"/>
    <w:rsid w:val="0009620C"/>
    <w:rsid w:val="000A7679"/>
    <w:rsid w:val="0014732C"/>
    <w:rsid w:val="001970AA"/>
    <w:rsid w:val="001C5CF4"/>
    <w:rsid w:val="001E1BFC"/>
    <w:rsid w:val="00230820"/>
    <w:rsid w:val="00253D9E"/>
    <w:rsid w:val="002B771A"/>
    <w:rsid w:val="002C2974"/>
    <w:rsid w:val="004473E7"/>
    <w:rsid w:val="004A3834"/>
    <w:rsid w:val="004A4BA1"/>
    <w:rsid w:val="004E7A9C"/>
    <w:rsid w:val="004F0FDA"/>
    <w:rsid w:val="00583DBB"/>
    <w:rsid w:val="00586715"/>
    <w:rsid w:val="005939A8"/>
    <w:rsid w:val="005D12AE"/>
    <w:rsid w:val="00673CBE"/>
    <w:rsid w:val="006B1D1A"/>
    <w:rsid w:val="00770816"/>
    <w:rsid w:val="007742F4"/>
    <w:rsid w:val="007A72E3"/>
    <w:rsid w:val="007C3124"/>
    <w:rsid w:val="007D3DB4"/>
    <w:rsid w:val="007F676D"/>
    <w:rsid w:val="00810A47"/>
    <w:rsid w:val="00855E69"/>
    <w:rsid w:val="008905B0"/>
    <w:rsid w:val="00902BA5"/>
    <w:rsid w:val="009034B6"/>
    <w:rsid w:val="00927A4B"/>
    <w:rsid w:val="00A01263"/>
    <w:rsid w:val="00A06DBE"/>
    <w:rsid w:val="00A12F50"/>
    <w:rsid w:val="00A14646"/>
    <w:rsid w:val="00A644C4"/>
    <w:rsid w:val="00A81972"/>
    <w:rsid w:val="00A82977"/>
    <w:rsid w:val="00AA305F"/>
    <w:rsid w:val="00AC31AB"/>
    <w:rsid w:val="00AF6322"/>
    <w:rsid w:val="00B04029"/>
    <w:rsid w:val="00B714CA"/>
    <w:rsid w:val="00B94B7D"/>
    <w:rsid w:val="00BA7EAE"/>
    <w:rsid w:val="00BB7BDB"/>
    <w:rsid w:val="00BC560A"/>
    <w:rsid w:val="00BC6C4E"/>
    <w:rsid w:val="00C562B5"/>
    <w:rsid w:val="00C64DAF"/>
    <w:rsid w:val="00C7636D"/>
    <w:rsid w:val="00C904EE"/>
    <w:rsid w:val="00C9669E"/>
    <w:rsid w:val="00CD2AE1"/>
    <w:rsid w:val="00D05128"/>
    <w:rsid w:val="00D5293E"/>
    <w:rsid w:val="00D802CC"/>
    <w:rsid w:val="00DD451F"/>
    <w:rsid w:val="00E24831"/>
    <w:rsid w:val="00E25F73"/>
    <w:rsid w:val="00E8606D"/>
    <w:rsid w:val="00F17F4C"/>
    <w:rsid w:val="00FD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cc33,#c9c9c9"/>
    </o:shapedefaults>
    <o:shapelayout v:ext="edit">
      <o:idmap v:ext="edit" data="1"/>
    </o:shapelayout>
  </w:shapeDefaults>
  <w:decimalSymbol w:val=","/>
  <w:listSeparator w:val=";"/>
  <w15:chartTrackingRefBased/>
  <w15:docId w15:val="{87FD812D-C2B0-4A0E-B2AC-6FA231B4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70AA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1BFC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1970AA"/>
    <w:rPr>
      <w:rFonts w:ascii="Arial" w:hAnsi="Arial"/>
      <w:b/>
      <w:bCs/>
      <w:sz w:val="24"/>
    </w:rPr>
  </w:style>
  <w:style w:type="character" w:customStyle="1" w:styleId="FlietextZchn">
    <w:name w:val="Fließtext Zchn"/>
    <w:basedOn w:val="Absatz-Standardschriftart"/>
    <w:link w:val="Flietext"/>
    <w:locked/>
    <w:rsid w:val="006B1D1A"/>
  </w:style>
  <w:style w:type="paragraph" w:customStyle="1" w:styleId="Flietext">
    <w:name w:val="Fließtext"/>
    <w:basedOn w:val="Standard"/>
    <w:link w:val="FlietextZchn"/>
    <w:rsid w:val="006B1D1A"/>
    <w:pPr>
      <w:spacing w:line="270" w:lineRule="atLeast"/>
    </w:pPr>
    <w:rPr>
      <w:rFonts w:ascii="Calibri" w:hAnsi="Calibri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73CB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73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cow@fu-berlin.de" TargetMode="External"/><Relationship Id="rId5" Type="http://schemas.openxmlformats.org/officeDocument/2006/relationships/hyperlink" Target="mailto:moscow@fu-berlin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~1\AppData\Local\Temp\$$_3325\Word_Plakat\Word_Plakat\Aushang_A4_RGB-Ausdruck_Arial\Aushang_A4_RGB-Ausdruck_Ari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Aushang_A4_RGB-Ausdruck_Arial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Piel, Britta</dc:creator>
  <cp:keywords/>
  <dc:description/>
  <cp:lastModifiedBy>Veronika Keck</cp:lastModifiedBy>
  <cp:revision>6</cp:revision>
  <cp:lastPrinted>2016-06-06T11:37:00Z</cp:lastPrinted>
  <dcterms:created xsi:type="dcterms:W3CDTF">2018-02-21T07:04:00Z</dcterms:created>
  <dcterms:modified xsi:type="dcterms:W3CDTF">2019-03-20T15:32:00Z</dcterms:modified>
</cp:coreProperties>
</file>